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38" w:rsidRDefault="004C0E00">
      <w:pPr>
        <w:ind w:right="480"/>
        <w:jc w:val="center"/>
        <w:rPr>
          <w:sz w:val="24"/>
        </w:rPr>
      </w:pPr>
      <w:r>
        <w:rPr>
          <w:rFonts w:hint="eastAsia"/>
          <w:sz w:val="24"/>
        </w:rPr>
        <w:t>费用报销单</w:t>
      </w:r>
    </w:p>
    <w:p w:rsidR="00CB6D38" w:rsidRDefault="004C0E00">
      <w:pPr>
        <w:ind w:right="960"/>
        <w:jc w:val="right"/>
        <w:rPr>
          <w:sz w:val="24"/>
        </w:rPr>
      </w:pPr>
      <w:r>
        <w:rPr>
          <w:rFonts w:hint="eastAsia"/>
          <w:sz w:val="24"/>
        </w:rPr>
        <w:t>填报日期：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a3"/>
        <w:tblW w:w="12353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750"/>
        <w:gridCol w:w="1701"/>
        <w:gridCol w:w="1768"/>
        <w:gridCol w:w="1317"/>
        <w:gridCol w:w="4116"/>
      </w:tblGrid>
      <w:tr w:rsidR="00CB6D38">
        <w:trPr>
          <w:trHeight w:val="738"/>
          <w:jc w:val="center"/>
        </w:trPr>
        <w:tc>
          <w:tcPr>
            <w:tcW w:w="1701" w:type="dxa"/>
            <w:vAlign w:val="center"/>
          </w:tcPr>
          <w:p w:rsidR="00CB6D38" w:rsidRDefault="004C0E00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</w:tc>
        <w:tc>
          <w:tcPr>
            <w:tcW w:w="1750" w:type="dxa"/>
            <w:vAlign w:val="center"/>
          </w:tcPr>
          <w:p w:rsidR="00CB6D38" w:rsidRDefault="0025153D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杨杰</w:t>
            </w:r>
          </w:p>
        </w:tc>
        <w:tc>
          <w:tcPr>
            <w:tcW w:w="1701" w:type="dxa"/>
            <w:vAlign w:val="center"/>
          </w:tcPr>
          <w:p w:rsidR="00CB6D38" w:rsidRDefault="004C0E00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所属部门</w:t>
            </w:r>
          </w:p>
        </w:tc>
        <w:tc>
          <w:tcPr>
            <w:tcW w:w="1768" w:type="dxa"/>
            <w:vAlign w:val="center"/>
          </w:tcPr>
          <w:p w:rsidR="00CB6D38" w:rsidRDefault="004C0E00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技术部</w:t>
            </w:r>
          </w:p>
        </w:tc>
        <w:tc>
          <w:tcPr>
            <w:tcW w:w="1317" w:type="dxa"/>
            <w:vAlign w:val="center"/>
          </w:tcPr>
          <w:p w:rsidR="00CB6D38" w:rsidRDefault="004C0E00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类型：</w:t>
            </w:r>
          </w:p>
        </w:tc>
        <w:tc>
          <w:tcPr>
            <w:tcW w:w="4116" w:type="dxa"/>
            <w:vAlign w:val="center"/>
          </w:tcPr>
          <w:p w:rsidR="00CB6D38" w:rsidRDefault="004C0E00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报销（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Arial" w:eastAsia="宋体" w:hAnsi="Arial" w:cs="Arial"/>
                <w:color w:val="333333"/>
                <w:sz w:val="19"/>
                <w:szCs w:val="19"/>
                <w:shd w:val="clear" w:color="auto" w:fill="FFFFFF"/>
              </w:rPr>
              <w:t>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借款（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冲销（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CB6D38">
        <w:trPr>
          <w:trHeight w:val="1002"/>
          <w:jc w:val="center"/>
        </w:trPr>
        <w:tc>
          <w:tcPr>
            <w:tcW w:w="1701" w:type="dxa"/>
            <w:vAlign w:val="center"/>
          </w:tcPr>
          <w:p w:rsidR="00CB6D38" w:rsidRDefault="004C0E00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10652" w:type="dxa"/>
            <w:gridSpan w:val="5"/>
            <w:vAlign w:val="center"/>
          </w:tcPr>
          <w:p w:rsidR="00CB6D38" w:rsidRDefault="004C0E00" w:rsidP="00F479B6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加班补助报销—</w:t>
            </w:r>
            <w:r w:rsidR="00F479B6"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天—</w:t>
            </w:r>
            <w:r w:rsidR="00F479B6">
              <w:rPr>
                <w:sz w:val="24"/>
              </w:rPr>
              <w:t>360</w:t>
            </w:r>
            <w:r>
              <w:rPr>
                <w:rFonts w:hint="eastAsia"/>
                <w:sz w:val="24"/>
              </w:rPr>
              <w:t>元</w:t>
            </w:r>
          </w:p>
          <w:p w:rsidR="00A60F3F" w:rsidRDefault="00A60F3F" w:rsidP="00A60F3F">
            <w:pPr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打车</w:t>
            </w:r>
            <w:r>
              <w:rPr>
                <w:sz w:val="24"/>
              </w:rPr>
              <w:t>报销</w:t>
            </w:r>
            <w:r>
              <w:rPr>
                <w:rFonts w:hint="eastAsia"/>
                <w:sz w:val="24"/>
              </w:rPr>
              <w:t>—</w:t>
            </w:r>
            <w:r w:rsidR="00C41E64">
              <w:rPr>
                <w:rFonts w:hint="eastAsia"/>
                <w:sz w:val="24"/>
              </w:rPr>
              <w:t>712.18</w:t>
            </w:r>
          </w:p>
        </w:tc>
      </w:tr>
      <w:tr w:rsidR="00CB6D38" w:rsidTr="00F479B6">
        <w:trPr>
          <w:trHeight w:val="864"/>
          <w:jc w:val="center"/>
        </w:trPr>
        <w:tc>
          <w:tcPr>
            <w:tcW w:w="1701" w:type="dxa"/>
            <w:vAlign w:val="center"/>
          </w:tcPr>
          <w:p w:rsidR="00CB6D38" w:rsidRDefault="004C0E00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5219" w:type="dxa"/>
            <w:gridSpan w:val="3"/>
            <w:vAlign w:val="center"/>
          </w:tcPr>
          <w:p w:rsidR="00CB6D38" w:rsidRDefault="004C0E00" w:rsidP="0090424E">
            <w:pPr>
              <w:ind w:right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人民币（大写）：</w:t>
            </w:r>
            <w:r w:rsidR="0090424E">
              <w:rPr>
                <w:rFonts w:hint="eastAsia"/>
                <w:sz w:val="24"/>
              </w:rPr>
              <w:t>壹仟零</w:t>
            </w:r>
            <w:r w:rsidR="0090424E">
              <w:rPr>
                <w:sz w:val="24"/>
              </w:rPr>
              <w:t>柒拾贰点</w:t>
            </w:r>
            <w:r w:rsidR="0090424E">
              <w:rPr>
                <w:rFonts w:hint="eastAsia"/>
                <w:sz w:val="24"/>
              </w:rPr>
              <w:t>壹</w:t>
            </w:r>
            <w:r w:rsidR="0090424E">
              <w:rPr>
                <w:sz w:val="24"/>
              </w:rPr>
              <w:t>捌圆</w:t>
            </w:r>
          </w:p>
        </w:tc>
        <w:tc>
          <w:tcPr>
            <w:tcW w:w="5433" w:type="dxa"/>
            <w:gridSpan w:val="2"/>
            <w:vAlign w:val="center"/>
          </w:tcPr>
          <w:p w:rsidR="00CB6D38" w:rsidRDefault="004C0E00" w:rsidP="004C0E00">
            <w:pPr>
              <w:ind w:righ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人民币（小写）：￥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10072.18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CB6D38">
        <w:trPr>
          <w:trHeight w:val="850"/>
          <w:jc w:val="center"/>
        </w:trPr>
        <w:tc>
          <w:tcPr>
            <w:tcW w:w="3451" w:type="dxa"/>
            <w:gridSpan w:val="2"/>
            <w:vAlign w:val="center"/>
          </w:tcPr>
          <w:p w:rsidR="00CB6D38" w:rsidRDefault="004C0E00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票据类型—单据数—金额</w:t>
            </w:r>
          </w:p>
        </w:tc>
        <w:tc>
          <w:tcPr>
            <w:tcW w:w="8902" w:type="dxa"/>
            <w:gridSpan w:val="4"/>
            <w:vAlign w:val="center"/>
          </w:tcPr>
          <w:p w:rsidR="00CB6D38" w:rsidRDefault="004C0E00" w:rsidP="00BD341D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交通费—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张—</w:t>
            </w:r>
            <w:r w:rsidR="00BD341D">
              <w:rPr>
                <w:sz w:val="24"/>
              </w:rPr>
              <w:t>360</w:t>
            </w:r>
            <w:r>
              <w:rPr>
                <w:rFonts w:hint="eastAsia"/>
                <w:sz w:val="24"/>
              </w:rPr>
              <w:t>元</w:t>
            </w:r>
          </w:p>
          <w:p w:rsidR="00371FBD" w:rsidRDefault="00371FBD" w:rsidP="00371FBD">
            <w:pPr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打车费</w:t>
            </w:r>
            <w:r>
              <w:rPr>
                <w:rFonts w:hint="eastAsia"/>
                <w:sz w:val="24"/>
              </w:rPr>
              <w:t>—</w:t>
            </w:r>
            <w:r w:rsidR="009B21FF">
              <w:rPr>
                <w:rFonts w:hint="eastAsia"/>
                <w:sz w:val="24"/>
              </w:rPr>
              <w:t>6</w:t>
            </w:r>
            <w:r w:rsidR="009B21FF">
              <w:rPr>
                <w:rFonts w:hint="eastAsia"/>
                <w:sz w:val="24"/>
              </w:rPr>
              <w:t>张</w:t>
            </w:r>
            <w:r w:rsidR="009B21FF">
              <w:rPr>
                <w:sz w:val="24"/>
              </w:rPr>
              <w:t>-712.58</w:t>
            </w:r>
          </w:p>
        </w:tc>
      </w:tr>
      <w:tr w:rsidR="00CB6D38">
        <w:trPr>
          <w:trHeight w:val="834"/>
          <w:jc w:val="center"/>
        </w:trPr>
        <w:tc>
          <w:tcPr>
            <w:tcW w:w="3451" w:type="dxa"/>
            <w:gridSpan w:val="2"/>
            <w:vAlign w:val="center"/>
          </w:tcPr>
          <w:p w:rsidR="00CB6D38" w:rsidRDefault="004C0E00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申请部门负责人意见</w:t>
            </w:r>
          </w:p>
        </w:tc>
        <w:tc>
          <w:tcPr>
            <w:tcW w:w="8902" w:type="dxa"/>
            <w:gridSpan w:val="4"/>
            <w:vAlign w:val="center"/>
          </w:tcPr>
          <w:p w:rsidR="00CB6D38" w:rsidRDefault="00CB6D38">
            <w:pPr>
              <w:ind w:right="480"/>
              <w:jc w:val="center"/>
              <w:rPr>
                <w:sz w:val="24"/>
              </w:rPr>
            </w:pPr>
          </w:p>
        </w:tc>
      </w:tr>
      <w:tr w:rsidR="00CB6D38">
        <w:trPr>
          <w:trHeight w:val="847"/>
          <w:jc w:val="center"/>
        </w:trPr>
        <w:tc>
          <w:tcPr>
            <w:tcW w:w="3451" w:type="dxa"/>
            <w:gridSpan w:val="2"/>
            <w:vAlign w:val="center"/>
          </w:tcPr>
          <w:p w:rsidR="00CB6D38" w:rsidRDefault="004C0E00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财务部负责人意见</w:t>
            </w:r>
          </w:p>
        </w:tc>
        <w:tc>
          <w:tcPr>
            <w:tcW w:w="8902" w:type="dxa"/>
            <w:gridSpan w:val="4"/>
            <w:vAlign w:val="center"/>
          </w:tcPr>
          <w:p w:rsidR="00CB6D38" w:rsidRDefault="00CB6D38">
            <w:pPr>
              <w:ind w:right="480"/>
              <w:jc w:val="center"/>
              <w:rPr>
                <w:sz w:val="24"/>
              </w:rPr>
            </w:pPr>
          </w:p>
        </w:tc>
      </w:tr>
      <w:tr w:rsidR="00CB6D38">
        <w:trPr>
          <w:trHeight w:val="830"/>
          <w:jc w:val="center"/>
        </w:trPr>
        <w:tc>
          <w:tcPr>
            <w:tcW w:w="3451" w:type="dxa"/>
            <w:gridSpan w:val="2"/>
            <w:vAlign w:val="center"/>
          </w:tcPr>
          <w:p w:rsidR="00CB6D38" w:rsidRDefault="004C0E00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总经理意见</w:t>
            </w:r>
          </w:p>
        </w:tc>
        <w:tc>
          <w:tcPr>
            <w:tcW w:w="8902" w:type="dxa"/>
            <w:gridSpan w:val="4"/>
            <w:vAlign w:val="center"/>
          </w:tcPr>
          <w:p w:rsidR="00CB6D38" w:rsidRDefault="00CB6D38">
            <w:pPr>
              <w:ind w:right="480"/>
              <w:jc w:val="center"/>
              <w:rPr>
                <w:sz w:val="24"/>
              </w:rPr>
            </w:pPr>
          </w:p>
        </w:tc>
      </w:tr>
      <w:tr w:rsidR="00CB6D38">
        <w:trPr>
          <w:trHeight w:val="830"/>
          <w:jc w:val="center"/>
        </w:trPr>
        <w:tc>
          <w:tcPr>
            <w:tcW w:w="3451" w:type="dxa"/>
            <w:gridSpan w:val="2"/>
            <w:vAlign w:val="center"/>
          </w:tcPr>
          <w:p w:rsidR="00CB6D38" w:rsidRDefault="004C0E00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会计处理完成时间</w:t>
            </w:r>
          </w:p>
        </w:tc>
        <w:tc>
          <w:tcPr>
            <w:tcW w:w="8902" w:type="dxa"/>
            <w:gridSpan w:val="4"/>
            <w:vAlign w:val="center"/>
          </w:tcPr>
          <w:p w:rsidR="00CB6D38" w:rsidRDefault="00CB6D38">
            <w:pPr>
              <w:ind w:right="480"/>
              <w:jc w:val="center"/>
              <w:rPr>
                <w:sz w:val="24"/>
              </w:rPr>
            </w:pPr>
          </w:p>
        </w:tc>
      </w:tr>
    </w:tbl>
    <w:p w:rsidR="00CB6D38" w:rsidRDefault="00CB6D38"/>
    <w:p w:rsidR="00CB6D38" w:rsidRDefault="00CB6D38"/>
    <w:sectPr w:rsidR="00CB6D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20D3B"/>
    <w:rsid w:val="000365ED"/>
    <w:rsid w:val="00146747"/>
    <w:rsid w:val="0025153D"/>
    <w:rsid w:val="00371FBD"/>
    <w:rsid w:val="004C0E00"/>
    <w:rsid w:val="0090424E"/>
    <w:rsid w:val="009B21FF"/>
    <w:rsid w:val="00A60F3F"/>
    <w:rsid w:val="00BD341D"/>
    <w:rsid w:val="00C14E92"/>
    <w:rsid w:val="00C41E64"/>
    <w:rsid w:val="00CB6D38"/>
    <w:rsid w:val="00D167FC"/>
    <w:rsid w:val="00EC1343"/>
    <w:rsid w:val="00F479B6"/>
    <w:rsid w:val="01536515"/>
    <w:rsid w:val="05BC2636"/>
    <w:rsid w:val="05BE0DE6"/>
    <w:rsid w:val="0917126C"/>
    <w:rsid w:val="09763FEF"/>
    <w:rsid w:val="09821CA7"/>
    <w:rsid w:val="09ED38B7"/>
    <w:rsid w:val="0B701AF0"/>
    <w:rsid w:val="0CED14BA"/>
    <w:rsid w:val="0E062A29"/>
    <w:rsid w:val="0F035E59"/>
    <w:rsid w:val="100131C1"/>
    <w:rsid w:val="10CC2612"/>
    <w:rsid w:val="11616EAB"/>
    <w:rsid w:val="14DA6259"/>
    <w:rsid w:val="164665A4"/>
    <w:rsid w:val="18486A31"/>
    <w:rsid w:val="1BEC5168"/>
    <w:rsid w:val="1CD8614C"/>
    <w:rsid w:val="20E93A6A"/>
    <w:rsid w:val="261C01BA"/>
    <w:rsid w:val="28C35F88"/>
    <w:rsid w:val="2A6974F8"/>
    <w:rsid w:val="30130829"/>
    <w:rsid w:val="32E82C6E"/>
    <w:rsid w:val="35E20FDB"/>
    <w:rsid w:val="3EEF402D"/>
    <w:rsid w:val="3EF73506"/>
    <w:rsid w:val="3F767F57"/>
    <w:rsid w:val="425137C7"/>
    <w:rsid w:val="487E3CFE"/>
    <w:rsid w:val="496076B5"/>
    <w:rsid w:val="4A1025F5"/>
    <w:rsid w:val="4FF52D19"/>
    <w:rsid w:val="5031730A"/>
    <w:rsid w:val="51C23A52"/>
    <w:rsid w:val="59B65227"/>
    <w:rsid w:val="5BC2319A"/>
    <w:rsid w:val="60A51C60"/>
    <w:rsid w:val="61BA67CF"/>
    <w:rsid w:val="61F20D3B"/>
    <w:rsid w:val="67F16334"/>
    <w:rsid w:val="6BDB429C"/>
    <w:rsid w:val="6CB90994"/>
    <w:rsid w:val="6D535020"/>
    <w:rsid w:val="6DB53F6E"/>
    <w:rsid w:val="74F36F35"/>
    <w:rsid w:val="79556215"/>
    <w:rsid w:val="7A14089B"/>
    <w:rsid w:val="7ABE1D8B"/>
    <w:rsid w:val="7CE5329B"/>
    <w:rsid w:val="7DE9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2C7CA8-FC28-4B19-B313-CEB6B597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Damon</cp:lastModifiedBy>
  <cp:revision>16</cp:revision>
  <dcterms:created xsi:type="dcterms:W3CDTF">2018-05-02T08:58:00Z</dcterms:created>
  <dcterms:modified xsi:type="dcterms:W3CDTF">2018-09-03T02:25:00Z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